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63E0" w14:textId="77777777" w:rsidR="00062DEB" w:rsidRDefault="00E52A48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5CC8D6" wp14:editId="0E91B680">
                <wp:simplePos x="0" y="0"/>
                <wp:positionH relativeFrom="column">
                  <wp:posOffset>1284605</wp:posOffset>
                </wp:positionH>
                <wp:positionV relativeFrom="paragraph">
                  <wp:posOffset>160655</wp:posOffset>
                </wp:positionV>
                <wp:extent cx="4241800" cy="1404620"/>
                <wp:effectExtent l="0" t="0" r="0" b="444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E4E6" w14:textId="77777777" w:rsidR="00E52A48" w:rsidRPr="00E52A48" w:rsidRDefault="00E52A48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52A4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UNION NATIONALE DES COMBATTANTS</w:t>
                            </w:r>
                          </w:p>
                          <w:p w14:paraId="4DD8156F" w14:textId="77777777" w:rsidR="00E52A48" w:rsidRPr="00E52A48" w:rsidRDefault="00E52A48" w:rsidP="00E52A4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52A4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Section du Cantal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5CC8D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1.15pt;margin-top:12.65pt;width:33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p0+QEAAM4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" filled="f" stroked="f">
                <v:textbox style="mso-fit-shape-to-text:t">
                  <w:txbxContent>
                    <w:p w14:paraId="0E96E4E6" w14:textId="77777777" w:rsidR="00E52A48" w:rsidRPr="00E52A48" w:rsidRDefault="00E52A48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E52A48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UNION NATIONALE DES COMBATTANTS</w:t>
                      </w:r>
                    </w:p>
                    <w:p w14:paraId="4DD8156F" w14:textId="77777777" w:rsidR="00E52A48" w:rsidRPr="00E52A48" w:rsidRDefault="00E52A48" w:rsidP="00E52A48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E52A48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Section du Cantal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320">
        <w:rPr>
          <w:noProof/>
        </w:rPr>
        <w:drawing>
          <wp:inline distT="0" distB="0" distL="0" distR="0" wp14:anchorId="0713109D" wp14:editId="01710EC9">
            <wp:extent cx="6381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A934B" w14:textId="08F61030" w:rsidR="00E52A48" w:rsidRDefault="00E52A48">
      <w:pPr>
        <w:rPr>
          <w:color w:val="FFFFFF" w:themeColor="background1"/>
          <w14:textFill>
            <w14:noFill/>
          </w14:textFill>
        </w:rPr>
      </w:pPr>
    </w:p>
    <w:p w14:paraId="67317517" w14:textId="2B82F8CB" w:rsidR="00E52A48" w:rsidRDefault="005547D1">
      <w:pPr>
        <w:rPr>
          <w:color w:val="FFFFFF" w:themeColor="background1"/>
          <w14:textFill>
            <w14:noFill/>
          </w14:textFill>
        </w:rPr>
      </w:pPr>
      <w:r w:rsidRPr="005547D1">
        <w:rPr>
          <w:rFonts w:asciiTheme="minorBidi" w:hAnsiTheme="minorBidi" w:cstheme="minorBid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DFC2D43" wp14:editId="450BEB45">
                <wp:simplePos x="0" y="0"/>
                <wp:positionH relativeFrom="margin">
                  <wp:posOffset>3505200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3698" w14:textId="2B0DF82F" w:rsidR="005547D1" w:rsidRDefault="005547D1" w:rsidP="00AC4A84">
                            <w:pPr>
                              <w:jc w:val="right"/>
                            </w:pPr>
                            <w:r w:rsidRPr="004C74B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Reilhac, le </w:t>
                            </w:r>
                            <w:r w:rsidR="0092722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20</w:t>
                            </w:r>
                            <w:r w:rsidR="001A555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624D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avril</w:t>
                            </w:r>
                            <w:r w:rsidR="00493E5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C2D43" id="Text Box 3" o:spid="_x0000_s1027" type="#_x0000_t202" style="position:absolute;margin-left:276pt;margin-top:.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e6eXut4AAAAJAQAADwAAAAAAAAAAAAAAAABrBAAAZHJzL2Rvd25yZXYueG1sUEsFBgAAAAAEAAQA&#10;8wAAAHYFAAAAAA==&#10;" stroked="f">
                <v:textbox style="mso-fit-shape-to-text:t">
                  <w:txbxContent>
                    <w:p w14:paraId="1E563698" w14:textId="2B0DF82F" w:rsidR="005547D1" w:rsidRDefault="005547D1" w:rsidP="00AC4A84">
                      <w:pPr>
                        <w:jc w:val="right"/>
                      </w:pPr>
                      <w:r w:rsidRPr="004C74B8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Reilhac, le </w:t>
                      </w:r>
                      <w:r w:rsidR="0092722A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20</w:t>
                      </w:r>
                      <w:r w:rsidR="001A555F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19624D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avril</w:t>
                      </w:r>
                      <w:r w:rsidR="00493E59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5F32E" w14:textId="2AAC353C" w:rsidR="00E52A48" w:rsidRDefault="00E52A48">
      <w:pPr>
        <w:rPr>
          <w:color w:val="FFFFFF" w:themeColor="background1"/>
          <w14:textFill>
            <w14:noFill/>
          </w14:textFill>
        </w:rPr>
      </w:pPr>
    </w:p>
    <w:p w14:paraId="352F2745" w14:textId="77777777" w:rsidR="00E52A48" w:rsidRDefault="00E52A48">
      <w:pPr>
        <w:rPr>
          <w:color w:val="FFFFFF" w:themeColor="background1"/>
          <w14:textFill>
            <w14:noFill/>
          </w14:textFill>
        </w:rPr>
      </w:pPr>
    </w:p>
    <w:p w14:paraId="511A7610" w14:textId="40D0A51F" w:rsidR="00E52A48" w:rsidRDefault="0019624D" w:rsidP="00D476F9">
      <w:pPr>
        <w:jc w:val="center"/>
        <w:rPr>
          <w:rFonts w:asciiTheme="minorBidi" w:hAnsiTheme="minorBidi" w:cstheme="minorBidi"/>
          <w:b/>
          <w:bCs/>
          <w:color w:val="002060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2060"/>
          <w:sz w:val="28"/>
          <w:szCs w:val="28"/>
        </w:rPr>
        <w:t>VOYAGE A PARIS</w:t>
      </w:r>
    </w:p>
    <w:p w14:paraId="72A79C4F" w14:textId="1FB76607" w:rsidR="00672FF8" w:rsidRDefault="00672FF8" w:rsidP="00A8467A">
      <w:pPr>
        <w:spacing w:before="120"/>
        <w:jc w:val="center"/>
        <w:rPr>
          <w:rFonts w:asciiTheme="minorBidi" w:hAnsiTheme="minorBidi" w:cstheme="minorBidi"/>
          <w:b/>
          <w:bCs/>
          <w:i/>
          <w:iCs/>
          <w:color w:val="002060"/>
          <w:sz w:val="28"/>
          <w:szCs w:val="28"/>
        </w:rPr>
      </w:pPr>
      <w:r w:rsidRPr="00E25320">
        <w:rPr>
          <w:rFonts w:asciiTheme="minorBidi" w:hAnsiTheme="minorBidi" w:cstheme="minorBidi"/>
          <w:b/>
          <w:bCs/>
          <w:i/>
          <w:iCs/>
          <w:color w:val="002060"/>
          <w:sz w:val="28"/>
          <w:szCs w:val="28"/>
        </w:rPr>
        <w:t>Classe défense – Lycée Monnet Mermoz</w:t>
      </w:r>
    </w:p>
    <w:p w14:paraId="74411F87" w14:textId="77777777" w:rsidR="008B7D58" w:rsidRDefault="008B7D58" w:rsidP="00A8467A">
      <w:pPr>
        <w:spacing w:before="120"/>
        <w:jc w:val="center"/>
        <w:rPr>
          <w:rFonts w:asciiTheme="minorBidi" w:hAnsiTheme="minorBidi" w:cstheme="minorBidi"/>
          <w:b/>
          <w:bCs/>
          <w:i/>
          <w:iCs/>
          <w:color w:val="002060"/>
          <w:sz w:val="28"/>
          <w:szCs w:val="28"/>
        </w:rPr>
      </w:pPr>
    </w:p>
    <w:p w14:paraId="5E1AA939" w14:textId="086F4FE2" w:rsidR="008B7D58" w:rsidRPr="002D4BC8" w:rsidRDefault="008B7D58" w:rsidP="002D4BC8">
      <w:pPr>
        <w:pStyle w:val="Titre1"/>
      </w:pPr>
      <w:r w:rsidRPr="002D4BC8">
        <w:t>30 mai 2023</w:t>
      </w:r>
    </w:p>
    <w:p w14:paraId="3FC97FFE" w14:textId="23929EF5" w:rsidR="00FD4682" w:rsidRDefault="008B7D58" w:rsidP="00883D97">
      <w:pPr>
        <w:pStyle w:val="LETTRE"/>
        <w:tabs>
          <w:tab w:val="left" w:pos="1985"/>
        </w:tabs>
        <w:ind w:left="1985" w:hanging="1276"/>
      </w:pPr>
      <w:r>
        <w:t xml:space="preserve">5 heures : </w:t>
      </w:r>
      <w:r w:rsidR="00883D97">
        <w:tab/>
      </w:r>
      <w:r w:rsidR="00FD4682">
        <w:t xml:space="preserve">rendez-vous </w:t>
      </w:r>
      <w:r w:rsidR="00341CEE">
        <w:t>place du 8 mai 1945 à</w:t>
      </w:r>
      <w:r w:rsidR="002D4BC8">
        <w:t xml:space="preserve"> d’Aurillac</w:t>
      </w:r>
      <w:r w:rsidR="00FD4682">
        <w:t>.</w:t>
      </w:r>
    </w:p>
    <w:p w14:paraId="7C375D34" w14:textId="077BA6E2" w:rsidR="004F660E" w:rsidRDefault="004F660E" w:rsidP="00883D97">
      <w:pPr>
        <w:pStyle w:val="LETTRE"/>
        <w:tabs>
          <w:tab w:val="left" w:pos="1985"/>
        </w:tabs>
      </w:pPr>
      <w:r>
        <w:t>5 h 30 :</w:t>
      </w:r>
      <w:r w:rsidR="00883D97">
        <w:tab/>
      </w:r>
      <w:r>
        <w:t xml:space="preserve"> départ en car</w:t>
      </w:r>
      <w:r w:rsidR="00814C34">
        <w:t xml:space="preserve"> 27 places Grand Tourisme.</w:t>
      </w:r>
    </w:p>
    <w:p w14:paraId="09515649" w14:textId="6AB48711" w:rsidR="00C3580D" w:rsidRDefault="00C3580D" w:rsidP="002D4BC8">
      <w:pPr>
        <w:pStyle w:val="LETTRE"/>
        <w:tabs>
          <w:tab w:val="left" w:pos="1985"/>
        </w:tabs>
        <w:ind w:left="1985" w:hanging="1276"/>
      </w:pPr>
      <w:r>
        <w:t xml:space="preserve">9 h 30 : </w:t>
      </w:r>
      <w:r w:rsidR="00883D97">
        <w:tab/>
      </w:r>
      <w:r>
        <w:t xml:space="preserve">petit-déjeuner à l’aire </w:t>
      </w:r>
      <w:r w:rsidR="00A14662">
        <w:t>du Val de l’Indre</w:t>
      </w:r>
      <w:r w:rsidR="001B2E0C">
        <w:t xml:space="preserve"> </w:t>
      </w:r>
      <w:r w:rsidR="0072006E">
        <w:t>(</w:t>
      </w:r>
      <w:r w:rsidR="001B2E0C">
        <w:t>274 km</w:t>
      </w:r>
      <w:r w:rsidR="0072006E">
        <w:t>, avant Ch</w:t>
      </w:r>
      <w:r w:rsidR="00B5308A">
        <w:t>â</w:t>
      </w:r>
      <w:r w:rsidR="0072006E">
        <w:t>t</w:t>
      </w:r>
      <w:r w:rsidR="00B5308A">
        <w:t>e</w:t>
      </w:r>
      <w:r w:rsidR="0072006E">
        <w:t>auroux)</w:t>
      </w:r>
      <w:r w:rsidR="00EB45C9">
        <w:t>.</w:t>
      </w:r>
    </w:p>
    <w:p w14:paraId="26D2744F" w14:textId="75F9A2FC" w:rsidR="0082689E" w:rsidRDefault="003555D0" w:rsidP="00883D97">
      <w:pPr>
        <w:pStyle w:val="LETTRE"/>
        <w:tabs>
          <w:tab w:val="left" w:pos="1985"/>
        </w:tabs>
      </w:pPr>
      <w:r>
        <w:t>13</w:t>
      </w:r>
      <w:r w:rsidR="00966DB0">
        <w:t xml:space="preserve"> h 00 : </w:t>
      </w:r>
      <w:r w:rsidR="00883D97">
        <w:tab/>
      </w:r>
      <w:r w:rsidR="00966DB0">
        <w:t>déjeuner à l’aire de Limours-Janvry (522 km</w:t>
      </w:r>
      <w:r w:rsidR="00DB6ACE">
        <w:t>, sur la A10).</w:t>
      </w:r>
    </w:p>
    <w:p w14:paraId="3BDFC824" w14:textId="6B969EDF" w:rsidR="00EB45C9" w:rsidRDefault="003A04E9" w:rsidP="00883D97">
      <w:pPr>
        <w:pStyle w:val="LETTRE"/>
        <w:tabs>
          <w:tab w:val="left" w:pos="1985"/>
        </w:tabs>
        <w:ind w:left="1985" w:hanging="1276"/>
      </w:pPr>
      <w:r>
        <w:t>14 h 30 :</w:t>
      </w:r>
      <w:r w:rsidR="00883D97">
        <w:tab/>
      </w:r>
      <w:r>
        <w:t xml:space="preserve"> </w:t>
      </w:r>
      <w:r w:rsidR="006021DF">
        <w:t xml:space="preserve">arrivée à la résidence Voltaire, 6, rue Voltaire </w:t>
      </w:r>
      <w:r w:rsidR="00883D97">
        <w:t>94270 Le Kremlin-Bicêtre ;</w:t>
      </w:r>
    </w:p>
    <w:p w14:paraId="69C51EDE" w14:textId="32CDC3D8" w:rsidR="00883D97" w:rsidRDefault="00883D97" w:rsidP="00883D97">
      <w:pPr>
        <w:pStyle w:val="LETTRE"/>
        <w:tabs>
          <w:tab w:val="left" w:pos="1985"/>
        </w:tabs>
        <w:ind w:left="1985" w:hanging="1276"/>
      </w:pPr>
      <w:r>
        <w:tab/>
      </w:r>
      <w:r w:rsidR="00C3568D">
        <w:t>r</w:t>
      </w:r>
      <w:r w:rsidR="00057104">
        <w:t xml:space="preserve">épartition des chambres (2 </w:t>
      </w:r>
      <w:r w:rsidR="004B4438">
        <w:t xml:space="preserve">jeunes </w:t>
      </w:r>
      <w:r w:rsidR="00057104">
        <w:t xml:space="preserve">par chambre), détente, </w:t>
      </w:r>
      <w:r w:rsidR="00C3568D">
        <w:t>préparation vestimentaire.</w:t>
      </w:r>
    </w:p>
    <w:p w14:paraId="14512DA9" w14:textId="0813A3A8" w:rsidR="00C3568D" w:rsidRDefault="00C3568D" w:rsidP="00883D97">
      <w:pPr>
        <w:pStyle w:val="LETTRE"/>
        <w:tabs>
          <w:tab w:val="left" w:pos="1985"/>
        </w:tabs>
        <w:ind w:left="1985" w:hanging="1276"/>
      </w:pPr>
      <w:r>
        <w:t>16 h 45 :</w:t>
      </w:r>
      <w:r>
        <w:tab/>
        <w:t>déplacement par le réseau métropolitain vers l’Arc de Triomphe</w:t>
      </w:r>
      <w:r w:rsidR="004D1897">
        <w:t>.</w:t>
      </w:r>
    </w:p>
    <w:p w14:paraId="0A15B137" w14:textId="539E543F" w:rsidR="004D1897" w:rsidRDefault="004D1897" w:rsidP="00883D97">
      <w:pPr>
        <w:pStyle w:val="LETTRE"/>
        <w:tabs>
          <w:tab w:val="left" w:pos="1985"/>
        </w:tabs>
        <w:ind w:left="1985" w:hanging="1276"/>
      </w:pPr>
      <w:r>
        <w:t xml:space="preserve">17 h 30 : </w:t>
      </w:r>
      <w:r>
        <w:tab/>
        <w:t>présentation par le commissaire de l’Arc de</w:t>
      </w:r>
      <w:r w:rsidR="003D1C80">
        <w:t xml:space="preserve"> </w:t>
      </w:r>
      <w:r>
        <w:t xml:space="preserve">Triomphe </w:t>
      </w:r>
      <w:r w:rsidR="003D1C80">
        <w:t>et du protocole.</w:t>
      </w:r>
    </w:p>
    <w:p w14:paraId="7A04568E" w14:textId="6B14407C" w:rsidR="003D1C80" w:rsidRDefault="003D1C80" w:rsidP="00883D97">
      <w:pPr>
        <w:pStyle w:val="LETTRE"/>
        <w:tabs>
          <w:tab w:val="left" w:pos="1985"/>
        </w:tabs>
        <w:ind w:left="1985" w:hanging="1276"/>
      </w:pPr>
      <w:r>
        <w:t xml:space="preserve">18 h 30 : </w:t>
      </w:r>
      <w:r>
        <w:tab/>
        <w:t xml:space="preserve">cérémonie du ravivage de la Flamme </w:t>
      </w:r>
      <w:r w:rsidR="00A93E03">
        <w:t>(</w:t>
      </w:r>
      <w:r w:rsidR="00CC0CBB">
        <w:t>drapeau de l’ANMONM 15 porté par Elisa VIDAL et le drapeau de l’UNC 15 par Joan VERNHES—LAETHEM).</w:t>
      </w:r>
    </w:p>
    <w:p w14:paraId="67D47809" w14:textId="5E9A7D52" w:rsidR="00CC0CBB" w:rsidRDefault="00CC0CBB" w:rsidP="00883D97">
      <w:pPr>
        <w:pStyle w:val="LETTRE"/>
        <w:tabs>
          <w:tab w:val="left" w:pos="1985"/>
        </w:tabs>
        <w:ind w:left="1985" w:hanging="1276"/>
      </w:pPr>
      <w:r>
        <w:tab/>
      </w:r>
      <w:r w:rsidR="00517C84">
        <w:t>dépôt de gerbe (Union Nationale des Combattants du Cantal) ;</w:t>
      </w:r>
    </w:p>
    <w:p w14:paraId="799222FA" w14:textId="15203A89" w:rsidR="00D76C61" w:rsidRDefault="00D76C61" w:rsidP="00883D97">
      <w:pPr>
        <w:pStyle w:val="LETTRE"/>
        <w:tabs>
          <w:tab w:val="left" w:pos="1985"/>
        </w:tabs>
        <w:ind w:left="1985" w:hanging="1276"/>
      </w:pPr>
      <w:r>
        <w:tab/>
        <w:t>cérémonie du centenaire de la Flamme (lanterne qui sera ramenée dans le Cantal).</w:t>
      </w:r>
    </w:p>
    <w:p w14:paraId="0D29AEA1" w14:textId="4667677C" w:rsidR="00D76C61" w:rsidRDefault="00C670C5" w:rsidP="00883D97">
      <w:pPr>
        <w:pStyle w:val="LETTRE"/>
        <w:tabs>
          <w:tab w:val="left" w:pos="1985"/>
        </w:tabs>
        <w:ind w:left="1985" w:hanging="1276"/>
      </w:pPr>
      <w:r>
        <w:t>19 h 45 :</w:t>
      </w:r>
      <w:r>
        <w:tab/>
        <w:t>retour vers la résidence Voltaire par le réseau métropolitain.</w:t>
      </w:r>
    </w:p>
    <w:p w14:paraId="16B5B050" w14:textId="6D90E56C" w:rsidR="00C670C5" w:rsidRDefault="00C670C5" w:rsidP="00883D97">
      <w:pPr>
        <w:pStyle w:val="LETTRE"/>
        <w:tabs>
          <w:tab w:val="left" w:pos="1985"/>
        </w:tabs>
        <w:ind w:left="1985" w:hanging="1276"/>
      </w:pPr>
      <w:r>
        <w:t xml:space="preserve">20 h 30 : </w:t>
      </w:r>
      <w:r>
        <w:tab/>
        <w:t>dîner au restaurant de la résidence Voltaire.</w:t>
      </w:r>
    </w:p>
    <w:p w14:paraId="0A8ECF20" w14:textId="4285F10E" w:rsidR="00180039" w:rsidRDefault="00180039" w:rsidP="002D4BC8">
      <w:pPr>
        <w:pStyle w:val="Titre1"/>
      </w:pPr>
      <w:r>
        <w:t>31 mai 2023</w:t>
      </w:r>
    </w:p>
    <w:p w14:paraId="4A6387C0" w14:textId="257849CA" w:rsidR="00517C84" w:rsidRDefault="00180039" w:rsidP="00883D97">
      <w:pPr>
        <w:pStyle w:val="LETTRE"/>
        <w:tabs>
          <w:tab w:val="left" w:pos="1985"/>
        </w:tabs>
        <w:ind w:left="1985" w:hanging="1276"/>
      </w:pPr>
      <w:r>
        <w:t>9 h 00 :</w:t>
      </w:r>
      <w:r>
        <w:tab/>
      </w:r>
      <w:r w:rsidR="00986105">
        <w:t>déplacement vers le Sénat par le réseau métropolitain</w:t>
      </w:r>
      <w:r w:rsidR="00E575A3">
        <w:t xml:space="preserve"> (</w:t>
      </w:r>
      <w:r w:rsidR="00B04987">
        <w:t>M7 et M10 ; 36’) ;</w:t>
      </w:r>
    </w:p>
    <w:p w14:paraId="6A0107DE" w14:textId="7D5F02F9" w:rsidR="00986105" w:rsidRDefault="00986105" w:rsidP="00883D97">
      <w:pPr>
        <w:pStyle w:val="LETTRE"/>
        <w:tabs>
          <w:tab w:val="left" w:pos="1985"/>
        </w:tabs>
        <w:ind w:left="1985" w:hanging="1276"/>
      </w:pPr>
      <w:r>
        <w:t>9 h 45 :</w:t>
      </w:r>
      <w:r>
        <w:tab/>
      </w:r>
      <w:r w:rsidR="006060CC">
        <w:t xml:space="preserve">accueil par les Sénateur Stéphane SAUTAREL et </w:t>
      </w:r>
      <w:r w:rsidR="00F1627D">
        <w:t xml:space="preserve">Bernard </w:t>
      </w:r>
      <w:r w:rsidR="006060CC">
        <w:t>DELCROS</w:t>
      </w:r>
      <w:r w:rsidR="00F1627D">
        <w:t> ;</w:t>
      </w:r>
    </w:p>
    <w:p w14:paraId="06E40132" w14:textId="367E5F52" w:rsidR="00F1627D" w:rsidRDefault="00F1627D" w:rsidP="00883D97">
      <w:pPr>
        <w:pStyle w:val="LETTRE"/>
        <w:tabs>
          <w:tab w:val="left" w:pos="1985"/>
        </w:tabs>
        <w:ind w:left="1985" w:hanging="1276"/>
      </w:pPr>
      <w:r>
        <w:tab/>
        <w:t>visite du Sénat guidée par l’assistante de M. Stéphane SAUTAREL</w:t>
      </w:r>
      <w:r w:rsidR="006F404F">
        <w:t xml:space="preserve">, Mme </w:t>
      </w:r>
      <w:r w:rsidR="00D00A61">
        <w:t>Beriwan DISESSLER</w:t>
      </w:r>
      <w:r>
        <w:t>.</w:t>
      </w:r>
    </w:p>
    <w:p w14:paraId="3404FEA9" w14:textId="5D3245FF" w:rsidR="00F1627D" w:rsidRDefault="00ED4780" w:rsidP="00883D97">
      <w:pPr>
        <w:pStyle w:val="LETTRE"/>
        <w:tabs>
          <w:tab w:val="left" w:pos="1985"/>
        </w:tabs>
        <w:ind w:left="1985" w:hanging="1276"/>
      </w:pPr>
      <w:r>
        <w:t>11 h 30 :</w:t>
      </w:r>
      <w:r>
        <w:tab/>
        <w:t xml:space="preserve">déplacement à pied vers l’Assemblée Nationale par </w:t>
      </w:r>
      <w:r w:rsidR="00ED0676">
        <w:t>le boulevard Saint-Germain ;</w:t>
      </w:r>
    </w:p>
    <w:p w14:paraId="59FE62BE" w14:textId="663F981D" w:rsidR="00ED0676" w:rsidRDefault="00ED0676" w:rsidP="00883D97">
      <w:pPr>
        <w:pStyle w:val="LETTRE"/>
        <w:tabs>
          <w:tab w:val="left" w:pos="1985"/>
        </w:tabs>
        <w:ind w:left="1985" w:hanging="1276"/>
      </w:pPr>
      <w:r>
        <w:lastRenderedPageBreak/>
        <w:tab/>
        <w:t xml:space="preserve">commentaires sur certains édifices </w:t>
      </w:r>
      <w:r w:rsidR="00D00201">
        <w:t>et établissement situés sur le parcours (café de Flore, brasserie Lipp, Maison de l’Amérique latine…)</w:t>
      </w:r>
      <w:r w:rsidR="00735F67">
        <w:t> ;</w:t>
      </w:r>
    </w:p>
    <w:p w14:paraId="23F7B380" w14:textId="3E1CBCFF" w:rsidR="00735F67" w:rsidRDefault="00735F67" w:rsidP="00883D97">
      <w:pPr>
        <w:pStyle w:val="LETTRE"/>
        <w:tabs>
          <w:tab w:val="left" w:pos="1985"/>
        </w:tabs>
        <w:ind w:left="1985" w:hanging="1276"/>
      </w:pPr>
      <w:r>
        <w:tab/>
        <w:t>déjeuner dans un restaurant situé sur le par</w:t>
      </w:r>
      <w:r w:rsidR="009721B1">
        <w:t>c</w:t>
      </w:r>
      <w:r>
        <w:t>ours</w:t>
      </w:r>
      <w:r w:rsidR="004924DC">
        <w:t xml:space="preserve"> (brasserie Le Bourbon le cas échéant)</w:t>
      </w:r>
      <w:r w:rsidR="00EC2A64">
        <w:t>.</w:t>
      </w:r>
    </w:p>
    <w:p w14:paraId="699BB63E" w14:textId="1B4D377D" w:rsidR="00735F67" w:rsidRDefault="00735F67" w:rsidP="00883D97">
      <w:pPr>
        <w:pStyle w:val="LETTRE"/>
        <w:tabs>
          <w:tab w:val="left" w:pos="1985"/>
        </w:tabs>
        <w:ind w:left="1985" w:hanging="1276"/>
      </w:pPr>
      <w:r>
        <w:t>14 h 00 :</w:t>
      </w:r>
      <w:r>
        <w:tab/>
      </w:r>
      <w:r w:rsidR="009721B1">
        <w:t xml:space="preserve">accueil </w:t>
      </w:r>
      <w:r w:rsidR="00DB158C">
        <w:t>au palais Bourbon par les députés Vincent DESCOEUR et Jean-Yves BONY ;</w:t>
      </w:r>
    </w:p>
    <w:p w14:paraId="19FAFD35" w14:textId="4E6280AD" w:rsidR="00DB158C" w:rsidRDefault="00DB158C" w:rsidP="00883D97">
      <w:pPr>
        <w:pStyle w:val="LETTRE"/>
        <w:tabs>
          <w:tab w:val="left" w:pos="1985"/>
        </w:tabs>
        <w:ind w:left="1985" w:hanging="1276"/>
      </w:pPr>
      <w:r>
        <w:tab/>
        <w:t xml:space="preserve">visite </w:t>
      </w:r>
      <w:r w:rsidR="00490DA7">
        <w:t>d’une heure et demie.</w:t>
      </w:r>
    </w:p>
    <w:p w14:paraId="7D9A1E0E" w14:textId="4566EBA1" w:rsidR="00490DA7" w:rsidRDefault="00490DA7" w:rsidP="00883D97">
      <w:pPr>
        <w:pStyle w:val="LETTRE"/>
        <w:tabs>
          <w:tab w:val="left" w:pos="1985"/>
        </w:tabs>
        <w:ind w:left="1985" w:hanging="1276"/>
      </w:pPr>
      <w:r>
        <w:t>15 h 45 :</w:t>
      </w:r>
      <w:r>
        <w:tab/>
        <w:t>déplacement à pied vers les Invalides.</w:t>
      </w:r>
    </w:p>
    <w:p w14:paraId="435EF846" w14:textId="49A3468C" w:rsidR="00490DA7" w:rsidRDefault="00490DA7" w:rsidP="00883D97">
      <w:pPr>
        <w:pStyle w:val="LETTRE"/>
        <w:tabs>
          <w:tab w:val="left" w:pos="1985"/>
        </w:tabs>
        <w:ind w:left="1985" w:hanging="1276"/>
      </w:pPr>
      <w:r>
        <w:t>16 h 00 :</w:t>
      </w:r>
      <w:r>
        <w:tab/>
        <w:t>visite du musée de l’Armée (dôme des Invalides</w:t>
      </w:r>
      <w:r w:rsidR="00850352">
        <w:t>, le tombeau de l’Empereur, espace dédié à notre Histoire, de louis XIV à Napoléon III</w:t>
      </w:r>
      <w:r w:rsidR="00105E52">
        <w:t>)</w:t>
      </w:r>
      <w:r w:rsidR="008B2BCF">
        <w:t>.</w:t>
      </w:r>
    </w:p>
    <w:p w14:paraId="6C9E89DF" w14:textId="304A317C" w:rsidR="008B2BCF" w:rsidRDefault="008B2BCF" w:rsidP="00883D97">
      <w:pPr>
        <w:pStyle w:val="LETTRE"/>
        <w:tabs>
          <w:tab w:val="left" w:pos="1985"/>
        </w:tabs>
        <w:ind w:left="1985" w:hanging="1276"/>
      </w:pPr>
      <w:r>
        <w:t>17 h 30 :</w:t>
      </w:r>
      <w:r>
        <w:tab/>
      </w:r>
      <w:r w:rsidR="00030EAD">
        <w:t>rafraîchissement</w:t>
      </w:r>
      <w:r w:rsidR="00751230">
        <w:t xml:space="preserve"> et goûter </w:t>
      </w:r>
      <w:r w:rsidR="0014077C">
        <w:t xml:space="preserve">éventuel </w:t>
      </w:r>
      <w:r w:rsidR="00751230">
        <w:t>au Carré des Invalides</w:t>
      </w:r>
      <w:r w:rsidR="00030EAD">
        <w:t> ;</w:t>
      </w:r>
    </w:p>
    <w:p w14:paraId="5EF98988" w14:textId="74735A61" w:rsidR="00030EAD" w:rsidRDefault="00030EAD" w:rsidP="00883D97">
      <w:pPr>
        <w:pStyle w:val="LETTRE"/>
        <w:tabs>
          <w:tab w:val="left" w:pos="1985"/>
        </w:tabs>
        <w:ind w:left="1985" w:hanging="1276"/>
      </w:pPr>
      <w:r>
        <w:tab/>
        <w:t>moment à l</w:t>
      </w:r>
      <w:r w:rsidR="00924606">
        <w:t>a</w:t>
      </w:r>
      <w:r>
        <w:t xml:space="preserve"> boutique des Invalides.</w:t>
      </w:r>
    </w:p>
    <w:p w14:paraId="37E9638E" w14:textId="4FB65BC9" w:rsidR="00030EAD" w:rsidRDefault="00030EAD" w:rsidP="00883D97">
      <w:pPr>
        <w:pStyle w:val="LETTRE"/>
        <w:tabs>
          <w:tab w:val="left" w:pos="1985"/>
        </w:tabs>
        <w:ind w:left="1985" w:hanging="1276"/>
      </w:pPr>
      <w:r>
        <w:t xml:space="preserve">18 h 00 : </w:t>
      </w:r>
      <w:r>
        <w:tab/>
      </w:r>
      <w:r w:rsidR="000A6A58">
        <w:t>marche par la place de la Concorde, le Jard</w:t>
      </w:r>
      <w:r w:rsidR="006E5DA2">
        <w:t>in</w:t>
      </w:r>
      <w:r w:rsidR="000A6A58">
        <w:t xml:space="preserve"> des </w:t>
      </w:r>
      <w:r w:rsidR="006E5DA2">
        <w:t>T</w:t>
      </w:r>
      <w:r w:rsidR="000A6A58">
        <w:t>uileries</w:t>
      </w:r>
      <w:r w:rsidR="006E5DA2">
        <w:t xml:space="preserve"> et</w:t>
      </w:r>
      <w:r w:rsidR="000A6A58">
        <w:t xml:space="preserve"> le Louvre</w:t>
      </w:r>
      <w:r w:rsidR="006E5DA2">
        <w:t> ;</w:t>
      </w:r>
    </w:p>
    <w:p w14:paraId="0D1FB483" w14:textId="51390C16" w:rsidR="0025782C" w:rsidRDefault="0025782C" w:rsidP="00F32E4F">
      <w:pPr>
        <w:pStyle w:val="LETTRE"/>
        <w:tabs>
          <w:tab w:val="left" w:pos="1985"/>
        </w:tabs>
        <w:ind w:left="1985" w:hanging="1276"/>
      </w:pPr>
      <w:r>
        <w:tab/>
        <w:t>retour à la résidence Voltaire par le métro (M7</w:t>
      </w:r>
      <w:r w:rsidR="00F32E4F">
        <w:t xml:space="preserve">, </w:t>
      </w:r>
      <w:r w:rsidR="00E64611">
        <w:t>Palais Royal</w:t>
      </w:r>
      <w:r w:rsidR="00F32E4F">
        <w:t xml:space="preserve">- Louvre, </w:t>
      </w:r>
      <w:r>
        <w:t>23</w:t>
      </w:r>
      <w:r w:rsidR="00E64611">
        <w:t>’)</w:t>
      </w:r>
      <w:r w:rsidR="00154DFE">
        <w:t>.</w:t>
      </w:r>
    </w:p>
    <w:p w14:paraId="2F733FEE" w14:textId="21015F79" w:rsidR="00154DFE" w:rsidRDefault="00154DFE" w:rsidP="00F32E4F">
      <w:pPr>
        <w:pStyle w:val="LETTRE"/>
        <w:tabs>
          <w:tab w:val="left" w:pos="1985"/>
        </w:tabs>
        <w:ind w:left="1985" w:hanging="1276"/>
      </w:pPr>
      <w:r>
        <w:t xml:space="preserve">19 h 30 : </w:t>
      </w:r>
      <w:r>
        <w:tab/>
        <w:t>dîner au restaurant de la résidence Voltaire.</w:t>
      </w:r>
    </w:p>
    <w:p w14:paraId="57B80566" w14:textId="231557F6" w:rsidR="00154DFE" w:rsidRDefault="005D02FD" w:rsidP="002D4BC8">
      <w:pPr>
        <w:pStyle w:val="Titre1"/>
      </w:pPr>
      <w:r>
        <w:t>1</w:t>
      </w:r>
      <w:r w:rsidRPr="005D02FD">
        <w:rPr>
          <w:vertAlign w:val="superscript"/>
        </w:rPr>
        <w:t>er</w:t>
      </w:r>
      <w:r>
        <w:t xml:space="preserve"> juin 2023 </w:t>
      </w:r>
    </w:p>
    <w:p w14:paraId="53DBE934" w14:textId="0FB3E057" w:rsidR="00FD4682" w:rsidRDefault="009B054F" w:rsidP="005D02FD">
      <w:pPr>
        <w:pStyle w:val="LETTRE"/>
        <w:tabs>
          <w:tab w:val="left" w:pos="1985"/>
        </w:tabs>
        <w:ind w:left="1985" w:hanging="1276"/>
      </w:pPr>
      <w:r>
        <w:t>9 h 00 :</w:t>
      </w:r>
      <w:r>
        <w:tab/>
        <w:t>déplacement par le réseau métropolitain vers la place du Tertre</w:t>
      </w:r>
      <w:r w:rsidR="00BC0BDB">
        <w:t xml:space="preserve"> (M7 et M12 ; 47’) ;</w:t>
      </w:r>
    </w:p>
    <w:p w14:paraId="06885B01" w14:textId="026E0622" w:rsidR="00BC0BDB" w:rsidRDefault="00BC0BDB" w:rsidP="005D02FD">
      <w:pPr>
        <w:pStyle w:val="LETTRE"/>
        <w:tabs>
          <w:tab w:val="left" w:pos="1985"/>
        </w:tabs>
        <w:ind w:left="1985" w:hanging="1276"/>
      </w:pPr>
      <w:r>
        <w:t>10 h00 :</w:t>
      </w:r>
      <w:r>
        <w:tab/>
        <w:t>visite guidée de Montmartre.</w:t>
      </w:r>
    </w:p>
    <w:p w14:paraId="08BA5BDC" w14:textId="7C492BEE" w:rsidR="0057007A" w:rsidRDefault="0057007A" w:rsidP="005D02FD">
      <w:pPr>
        <w:pStyle w:val="LETTRE"/>
        <w:tabs>
          <w:tab w:val="left" w:pos="1985"/>
        </w:tabs>
        <w:ind w:left="1985" w:hanging="1276"/>
      </w:pPr>
      <w:r>
        <w:t>12 h 00 :</w:t>
      </w:r>
      <w:r>
        <w:tab/>
        <w:t>déjeuner dans un établissement situé dans le quartier.</w:t>
      </w:r>
    </w:p>
    <w:p w14:paraId="65BD3F6E" w14:textId="678B763A" w:rsidR="0057007A" w:rsidRDefault="0057007A" w:rsidP="005D02FD">
      <w:pPr>
        <w:pStyle w:val="LETTRE"/>
        <w:tabs>
          <w:tab w:val="left" w:pos="1985"/>
        </w:tabs>
        <w:ind w:left="1985" w:hanging="1276"/>
      </w:pPr>
      <w:r>
        <w:t>14 h 00 :</w:t>
      </w:r>
      <w:r>
        <w:tab/>
        <w:t>retour vers Aurillac</w:t>
      </w:r>
      <w:r w:rsidR="00E96C94">
        <w:t xml:space="preserve"> par l</w:t>
      </w:r>
      <w:r w:rsidR="00907DF0">
        <w:t>e</w:t>
      </w:r>
      <w:r w:rsidR="00E96C94">
        <w:t xml:space="preserve"> car</w:t>
      </w:r>
      <w:r w:rsidR="006C23FB">
        <w:t xml:space="preserve"> : départ </w:t>
      </w:r>
      <w:r w:rsidR="00373E07">
        <w:t>à la station Anvers, boulevard Rochechouard (</w:t>
      </w:r>
      <w:r w:rsidR="005F2DFB">
        <w:t>square d’Anvers</w:t>
      </w:r>
      <w:r w:rsidR="005456F9">
        <w:t xml:space="preserve"> </w:t>
      </w:r>
      <w:r w:rsidR="005F2DFB">
        <w:t>-</w:t>
      </w:r>
      <w:r w:rsidR="005456F9">
        <w:t xml:space="preserve"> </w:t>
      </w:r>
      <w:r w:rsidR="005F2DFB">
        <w:t>Claude Carrière)</w:t>
      </w:r>
      <w:r w:rsidR="005D334D">
        <w:t xml:space="preserve"> à 9</w:t>
      </w:r>
      <w:r w:rsidR="001E03DF">
        <w:t>’</w:t>
      </w:r>
      <w:r w:rsidR="008917A9">
        <w:t xml:space="preserve"> à pied </w:t>
      </w:r>
      <w:r w:rsidR="00C649DE">
        <w:t xml:space="preserve"> de la basilique du Sacré Cœur.</w:t>
      </w:r>
    </w:p>
    <w:p w14:paraId="1DE1927D" w14:textId="211063EF" w:rsidR="00823CF1" w:rsidRDefault="00AF1241" w:rsidP="005D02FD">
      <w:pPr>
        <w:pStyle w:val="LETTRE"/>
        <w:tabs>
          <w:tab w:val="left" w:pos="1985"/>
        </w:tabs>
        <w:ind w:left="1985" w:hanging="1276"/>
      </w:pPr>
      <w:r>
        <w:t xml:space="preserve">18 h </w:t>
      </w:r>
      <w:r w:rsidR="004415FE">
        <w:t>15</w:t>
      </w:r>
      <w:r>
        <w:t> :</w:t>
      </w:r>
      <w:r>
        <w:tab/>
        <w:t xml:space="preserve">dîner </w:t>
      </w:r>
      <w:r w:rsidR="00A03B2E">
        <w:t xml:space="preserve">à la cafétéria de l’aire des </w:t>
      </w:r>
      <w:r w:rsidR="00924606">
        <w:t>Mille Etangs</w:t>
      </w:r>
      <w:r w:rsidR="00A03B2E">
        <w:t xml:space="preserve"> (2</w:t>
      </w:r>
      <w:r w:rsidR="00136B2C">
        <w:t>94</w:t>
      </w:r>
      <w:r w:rsidR="00A03B2E">
        <w:t xml:space="preserve"> km)</w:t>
      </w:r>
    </w:p>
    <w:p w14:paraId="6D7F949B" w14:textId="511B5449" w:rsidR="00E96C94" w:rsidRDefault="00E96C94" w:rsidP="005D02FD">
      <w:pPr>
        <w:pStyle w:val="LETTRE"/>
        <w:tabs>
          <w:tab w:val="left" w:pos="1985"/>
        </w:tabs>
        <w:ind w:left="1985" w:hanging="1276"/>
      </w:pPr>
      <w:r>
        <w:t xml:space="preserve">23 h 00 : </w:t>
      </w:r>
      <w:r>
        <w:tab/>
        <w:t>arrivée à Aurillac</w:t>
      </w:r>
      <w:r w:rsidR="002D4BC8">
        <w:t xml:space="preserve"> </w:t>
      </w:r>
      <w:r w:rsidR="008917A9">
        <w:t>place du 8 mai 1945</w:t>
      </w:r>
      <w:r w:rsidR="00000936">
        <w:t>.</w:t>
      </w:r>
    </w:p>
    <w:p w14:paraId="4EC334C8" w14:textId="77777777" w:rsidR="00BC0BDB" w:rsidRDefault="00BC0BDB" w:rsidP="005D02FD">
      <w:pPr>
        <w:pStyle w:val="LETTRE"/>
        <w:tabs>
          <w:tab w:val="left" w:pos="1985"/>
        </w:tabs>
        <w:ind w:left="1985" w:hanging="1276"/>
      </w:pPr>
    </w:p>
    <w:p w14:paraId="71781103" w14:textId="77777777" w:rsidR="009866B2" w:rsidRPr="008B7D58" w:rsidRDefault="009866B2" w:rsidP="008B7D58">
      <w:pPr>
        <w:pStyle w:val="LETTRE"/>
      </w:pPr>
    </w:p>
    <w:p w14:paraId="7E05A723" w14:textId="0FB98E26" w:rsidR="006C0A74" w:rsidRDefault="001F01ED" w:rsidP="005547D1">
      <w:pPr>
        <w:tabs>
          <w:tab w:val="center" w:pos="6946"/>
        </w:tabs>
        <w:spacing w:before="120"/>
        <w:ind w:left="709"/>
        <w:jc w:val="both"/>
        <w:rPr>
          <w:rFonts w:asciiTheme="minorBidi" w:hAnsiTheme="minorBidi" w:cstheme="minorBidi"/>
          <w:color w:val="002060"/>
          <w:sz w:val="24"/>
          <w:szCs w:val="24"/>
        </w:rPr>
      </w:pPr>
      <w:r>
        <w:rPr>
          <w:rFonts w:asciiTheme="minorBidi" w:hAnsiTheme="minorBidi" w:cstheme="minorBidi"/>
          <w:color w:val="002060"/>
          <w:sz w:val="24"/>
          <w:szCs w:val="24"/>
        </w:rPr>
        <w:tab/>
      </w:r>
      <w:r w:rsidR="006C0A74">
        <w:rPr>
          <w:rFonts w:asciiTheme="minorBidi" w:hAnsiTheme="minorBidi" w:cstheme="minorBidi"/>
          <w:color w:val="002060"/>
          <w:sz w:val="24"/>
          <w:szCs w:val="24"/>
        </w:rPr>
        <w:t>Jean-Pierre Laethem</w:t>
      </w:r>
    </w:p>
    <w:p w14:paraId="5FFEB398" w14:textId="5BC2F69F" w:rsidR="00C2166A" w:rsidRDefault="00D554C6" w:rsidP="004650BC">
      <w:pPr>
        <w:tabs>
          <w:tab w:val="center" w:pos="6946"/>
        </w:tabs>
        <w:spacing w:before="120"/>
        <w:ind w:left="709"/>
        <w:jc w:val="both"/>
        <w:rPr>
          <w:rFonts w:asciiTheme="minorBidi" w:hAnsiTheme="minorBidi" w:cstheme="minorBidi"/>
          <w:color w:val="002060"/>
          <w:sz w:val="24"/>
          <w:szCs w:val="24"/>
        </w:rPr>
      </w:pPr>
      <w:r w:rsidRPr="00E04AC7">
        <w:rPr>
          <w:noProof/>
          <w:sz w:val="24"/>
          <w:szCs w:val="22"/>
        </w:rPr>
        <mc:AlternateContent>
          <mc:Choice Requires="wpi">
            <w:drawing>
              <wp:anchor distT="0" distB="0" distL="114300" distR="114300" simplePos="0" relativeHeight="251660289" behindDoc="0" locked="0" layoutInCell="1" allowOverlap="1" wp14:anchorId="6B074F98" wp14:editId="7DC7AFB7">
                <wp:simplePos x="0" y="0"/>
                <wp:positionH relativeFrom="column">
                  <wp:posOffset>4122420</wp:posOffset>
                </wp:positionH>
                <wp:positionV relativeFrom="paragraph">
                  <wp:posOffset>262255</wp:posOffset>
                </wp:positionV>
                <wp:extent cx="1107720" cy="740880"/>
                <wp:effectExtent l="38100" t="57150" r="54610" b="4064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07720" cy="74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33BB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323.95pt;margin-top:20pt;width:88.5pt;height:59.7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">
                <v:imagedata r:id="rId10" o:title=""/>
              </v:shape>
            </w:pict>
          </mc:Fallback>
        </mc:AlternateContent>
      </w:r>
      <w:r w:rsidR="006C0A74">
        <w:rPr>
          <w:rFonts w:asciiTheme="minorBidi" w:hAnsiTheme="minorBidi" w:cstheme="minorBidi"/>
          <w:color w:val="002060"/>
          <w:sz w:val="24"/>
          <w:szCs w:val="24"/>
        </w:rPr>
        <w:tab/>
        <w:t>Président de l’UNC-15</w:t>
      </w:r>
    </w:p>
    <w:sectPr w:rsidR="00C2166A" w:rsidSect="0041133B">
      <w:headerReference w:type="default" r:id="rId11"/>
      <w:footerReference w:type="default" r:id="rId12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3082" w14:textId="77777777" w:rsidR="000474B4" w:rsidRDefault="000474B4" w:rsidP="00E52A48">
      <w:r>
        <w:separator/>
      </w:r>
    </w:p>
  </w:endnote>
  <w:endnote w:type="continuationSeparator" w:id="0">
    <w:p w14:paraId="7A73CAA2" w14:textId="77777777" w:rsidR="000474B4" w:rsidRDefault="000474B4" w:rsidP="00E52A48">
      <w:r>
        <w:continuationSeparator/>
      </w:r>
    </w:p>
  </w:endnote>
  <w:endnote w:type="continuationNotice" w:id="1">
    <w:p w14:paraId="56AB15C8" w14:textId="77777777" w:rsidR="000474B4" w:rsidRDefault="00047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9370" w14:textId="478701B2" w:rsidR="00E52A48" w:rsidRPr="004C74B8" w:rsidRDefault="00E52A48" w:rsidP="00E52A48">
    <w:pPr>
      <w:pStyle w:val="Pieddepage"/>
      <w:jc w:val="center"/>
      <w:rPr>
        <w:b/>
        <w:bCs/>
        <w:color w:val="002060"/>
        <w:sz w:val="22"/>
        <w:szCs w:val="22"/>
      </w:rPr>
    </w:pPr>
    <w:r w:rsidRPr="004C74B8">
      <w:rPr>
        <w:b/>
        <w:bCs/>
        <w:color w:val="002060"/>
        <w:sz w:val="22"/>
        <w:szCs w:val="22"/>
      </w:rPr>
      <w:t>Président : Jean-Pierre LAETHEM 1, route de l’Authre 15250 REILHAC</w:t>
    </w:r>
  </w:p>
  <w:p w14:paraId="79E1FE49" w14:textId="77777777" w:rsidR="00E52A48" w:rsidRPr="004C74B8" w:rsidRDefault="00E52A48" w:rsidP="00E52A48">
    <w:pPr>
      <w:pStyle w:val="Pieddepage"/>
      <w:jc w:val="center"/>
      <w:rPr>
        <w:b/>
        <w:bCs/>
        <w:color w:val="002060"/>
        <w:sz w:val="22"/>
        <w:szCs w:val="22"/>
      </w:rPr>
    </w:pPr>
    <w:r w:rsidRPr="004C74B8">
      <w:rPr>
        <w:b/>
        <w:bCs/>
        <w:color w:val="002060"/>
        <w:sz w:val="22"/>
        <w:szCs w:val="22"/>
      </w:rPr>
      <w:t>Tel : 04 71 43 10 66 Mobile : 06 30 55 87 12 Email : jplaethem@aol.com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84D0" w14:textId="77777777" w:rsidR="000474B4" w:rsidRDefault="000474B4" w:rsidP="00E52A48">
      <w:r>
        <w:separator/>
      </w:r>
    </w:p>
  </w:footnote>
  <w:footnote w:type="continuationSeparator" w:id="0">
    <w:p w14:paraId="4D863ADC" w14:textId="77777777" w:rsidR="000474B4" w:rsidRDefault="000474B4" w:rsidP="00E52A48">
      <w:r>
        <w:continuationSeparator/>
      </w:r>
    </w:p>
  </w:footnote>
  <w:footnote w:type="continuationNotice" w:id="1">
    <w:p w14:paraId="03D40F7C" w14:textId="77777777" w:rsidR="000474B4" w:rsidRDefault="00047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886387"/>
      <w:docPartObj>
        <w:docPartGallery w:val="Page Numbers (Top of Page)"/>
        <w:docPartUnique/>
      </w:docPartObj>
    </w:sdtPr>
    <w:sdtContent>
      <w:p w14:paraId="76A4ADA5" w14:textId="60975769" w:rsidR="00146F47" w:rsidRDefault="00146F4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2F5"/>
    <w:multiLevelType w:val="hybridMultilevel"/>
    <w:tmpl w:val="75584A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B61"/>
    <w:multiLevelType w:val="hybridMultilevel"/>
    <w:tmpl w:val="F0301BEA"/>
    <w:lvl w:ilvl="0" w:tplc="CE16C54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BF43E0"/>
    <w:multiLevelType w:val="hybridMultilevel"/>
    <w:tmpl w:val="5ED4774C"/>
    <w:lvl w:ilvl="0" w:tplc="3F18FD26">
      <w:start w:val="4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E732121"/>
    <w:multiLevelType w:val="hybridMultilevel"/>
    <w:tmpl w:val="893E7056"/>
    <w:lvl w:ilvl="0" w:tplc="21FE54CE">
      <w:start w:val="40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D113FC"/>
    <w:multiLevelType w:val="hybridMultilevel"/>
    <w:tmpl w:val="F65E1BC4"/>
    <w:lvl w:ilvl="0" w:tplc="AA724D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20256">
    <w:abstractNumId w:val="1"/>
  </w:num>
  <w:num w:numId="2" w16cid:durableId="823591030">
    <w:abstractNumId w:val="4"/>
  </w:num>
  <w:num w:numId="3" w16cid:durableId="1351877707">
    <w:abstractNumId w:val="3"/>
  </w:num>
  <w:num w:numId="4" w16cid:durableId="1220169814">
    <w:abstractNumId w:val="0"/>
  </w:num>
  <w:num w:numId="5" w16cid:durableId="9071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6"/>
    <w:rsid w:val="00000936"/>
    <w:rsid w:val="000123E2"/>
    <w:rsid w:val="00013001"/>
    <w:rsid w:val="000214E6"/>
    <w:rsid w:val="00030EAD"/>
    <w:rsid w:val="00033A2E"/>
    <w:rsid w:val="000345E8"/>
    <w:rsid w:val="00034953"/>
    <w:rsid w:val="000352CE"/>
    <w:rsid w:val="00043516"/>
    <w:rsid w:val="00044FB4"/>
    <w:rsid w:val="00045C35"/>
    <w:rsid w:val="00046A61"/>
    <w:rsid w:val="000474B4"/>
    <w:rsid w:val="00053677"/>
    <w:rsid w:val="00057104"/>
    <w:rsid w:val="00062DEB"/>
    <w:rsid w:val="000701C4"/>
    <w:rsid w:val="0007565E"/>
    <w:rsid w:val="00077489"/>
    <w:rsid w:val="00084A45"/>
    <w:rsid w:val="000861F1"/>
    <w:rsid w:val="000917A9"/>
    <w:rsid w:val="000A333E"/>
    <w:rsid w:val="000A5731"/>
    <w:rsid w:val="000A6A58"/>
    <w:rsid w:val="000B4650"/>
    <w:rsid w:val="000B7D4C"/>
    <w:rsid w:val="000C2BD2"/>
    <w:rsid w:val="000C5E9D"/>
    <w:rsid w:val="000D1D62"/>
    <w:rsid w:val="000D60AF"/>
    <w:rsid w:val="000E0448"/>
    <w:rsid w:val="000E3E56"/>
    <w:rsid w:val="000F49E7"/>
    <w:rsid w:val="00104BCB"/>
    <w:rsid w:val="00105E52"/>
    <w:rsid w:val="0011082F"/>
    <w:rsid w:val="00112A3C"/>
    <w:rsid w:val="00112F91"/>
    <w:rsid w:val="00115057"/>
    <w:rsid w:val="0011783B"/>
    <w:rsid w:val="001210D6"/>
    <w:rsid w:val="001216EA"/>
    <w:rsid w:val="00136B2C"/>
    <w:rsid w:val="0014077C"/>
    <w:rsid w:val="001408F5"/>
    <w:rsid w:val="001434DC"/>
    <w:rsid w:val="00144ECA"/>
    <w:rsid w:val="00146F47"/>
    <w:rsid w:val="00151634"/>
    <w:rsid w:val="00154DFE"/>
    <w:rsid w:val="0015763D"/>
    <w:rsid w:val="00167DCD"/>
    <w:rsid w:val="001705A3"/>
    <w:rsid w:val="00170FFB"/>
    <w:rsid w:val="001747F4"/>
    <w:rsid w:val="00180039"/>
    <w:rsid w:val="0018329C"/>
    <w:rsid w:val="00183BF7"/>
    <w:rsid w:val="001943BB"/>
    <w:rsid w:val="0019624D"/>
    <w:rsid w:val="001967BB"/>
    <w:rsid w:val="001A555F"/>
    <w:rsid w:val="001A5A3C"/>
    <w:rsid w:val="001A6435"/>
    <w:rsid w:val="001A7605"/>
    <w:rsid w:val="001B1E64"/>
    <w:rsid w:val="001B2C13"/>
    <w:rsid w:val="001B2E0C"/>
    <w:rsid w:val="001B3950"/>
    <w:rsid w:val="001B4C18"/>
    <w:rsid w:val="001C3DF7"/>
    <w:rsid w:val="001D12C1"/>
    <w:rsid w:val="001E03DF"/>
    <w:rsid w:val="001F01ED"/>
    <w:rsid w:val="001F6A46"/>
    <w:rsid w:val="00201830"/>
    <w:rsid w:val="002054A4"/>
    <w:rsid w:val="00205FE3"/>
    <w:rsid w:val="00207C88"/>
    <w:rsid w:val="00216B98"/>
    <w:rsid w:val="0021737E"/>
    <w:rsid w:val="0021786C"/>
    <w:rsid w:val="002206BB"/>
    <w:rsid w:val="00222525"/>
    <w:rsid w:val="0022421E"/>
    <w:rsid w:val="00232863"/>
    <w:rsid w:val="00235F9C"/>
    <w:rsid w:val="0023711D"/>
    <w:rsid w:val="00240D23"/>
    <w:rsid w:val="0024157C"/>
    <w:rsid w:val="002425BC"/>
    <w:rsid w:val="002428F8"/>
    <w:rsid w:val="002469D3"/>
    <w:rsid w:val="00256E5E"/>
    <w:rsid w:val="0025782C"/>
    <w:rsid w:val="002618F0"/>
    <w:rsid w:val="00262E6A"/>
    <w:rsid w:val="0026366E"/>
    <w:rsid w:val="002711D6"/>
    <w:rsid w:val="00290722"/>
    <w:rsid w:val="002940CD"/>
    <w:rsid w:val="002A4F43"/>
    <w:rsid w:val="002B3BA3"/>
    <w:rsid w:val="002B69C4"/>
    <w:rsid w:val="002B6C23"/>
    <w:rsid w:val="002C3B19"/>
    <w:rsid w:val="002C4039"/>
    <w:rsid w:val="002C6444"/>
    <w:rsid w:val="002C6DF3"/>
    <w:rsid w:val="002D4BC8"/>
    <w:rsid w:val="002E2626"/>
    <w:rsid w:val="002E2A59"/>
    <w:rsid w:val="002E47F8"/>
    <w:rsid w:val="002E65FE"/>
    <w:rsid w:val="002F12DC"/>
    <w:rsid w:val="002F1C1F"/>
    <w:rsid w:val="002F237C"/>
    <w:rsid w:val="00303F98"/>
    <w:rsid w:val="00313D89"/>
    <w:rsid w:val="0031543F"/>
    <w:rsid w:val="003219E2"/>
    <w:rsid w:val="0032642A"/>
    <w:rsid w:val="003271FD"/>
    <w:rsid w:val="0033081E"/>
    <w:rsid w:val="00330ADD"/>
    <w:rsid w:val="00335EFE"/>
    <w:rsid w:val="00341CEE"/>
    <w:rsid w:val="003429FB"/>
    <w:rsid w:val="00345F41"/>
    <w:rsid w:val="003534AB"/>
    <w:rsid w:val="003555D0"/>
    <w:rsid w:val="003669D1"/>
    <w:rsid w:val="0037133B"/>
    <w:rsid w:val="00373E07"/>
    <w:rsid w:val="003754E7"/>
    <w:rsid w:val="00381924"/>
    <w:rsid w:val="00383EDB"/>
    <w:rsid w:val="003843E9"/>
    <w:rsid w:val="00386322"/>
    <w:rsid w:val="0039444F"/>
    <w:rsid w:val="00396D0A"/>
    <w:rsid w:val="00397024"/>
    <w:rsid w:val="003A04E9"/>
    <w:rsid w:val="003A0B05"/>
    <w:rsid w:val="003A76B2"/>
    <w:rsid w:val="003A7FF4"/>
    <w:rsid w:val="003B0AB8"/>
    <w:rsid w:val="003B0EE6"/>
    <w:rsid w:val="003B798D"/>
    <w:rsid w:val="003C64E2"/>
    <w:rsid w:val="003D030A"/>
    <w:rsid w:val="003D1B18"/>
    <w:rsid w:val="003D1C80"/>
    <w:rsid w:val="003D4474"/>
    <w:rsid w:val="003D514F"/>
    <w:rsid w:val="003E14F8"/>
    <w:rsid w:val="003E1618"/>
    <w:rsid w:val="003E5612"/>
    <w:rsid w:val="003E591A"/>
    <w:rsid w:val="003F5C54"/>
    <w:rsid w:val="003F5D22"/>
    <w:rsid w:val="003F7EFC"/>
    <w:rsid w:val="00400AF5"/>
    <w:rsid w:val="00400EDB"/>
    <w:rsid w:val="004112AD"/>
    <w:rsid w:val="0041133B"/>
    <w:rsid w:val="0041281F"/>
    <w:rsid w:val="00412AB2"/>
    <w:rsid w:val="00415860"/>
    <w:rsid w:val="00424F99"/>
    <w:rsid w:val="00425E7A"/>
    <w:rsid w:val="004279D6"/>
    <w:rsid w:val="00431C19"/>
    <w:rsid w:val="00435CE9"/>
    <w:rsid w:val="004415FE"/>
    <w:rsid w:val="00451DF4"/>
    <w:rsid w:val="004557CF"/>
    <w:rsid w:val="00456291"/>
    <w:rsid w:val="00460070"/>
    <w:rsid w:val="0046446F"/>
    <w:rsid w:val="004650BC"/>
    <w:rsid w:val="00476DE4"/>
    <w:rsid w:val="00490DA7"/>
    <w:rsid w:val="00491FB0"/>
    <w:rsid w:val="004924DC"/>
    <w:rsid w:val="00493E59"/>
    <w:rsid w:val="00496D8E"/>
    <w:rsid w:val="00497CE0"/>
    <w:rsid w:val="004A20BC"/>
    <w:rsid w:val="004A3563"/>
    <w:rsid w:val="004A4D71"/>
    <w:rsid w:val="004A76C1"/>
    <w:rsid w:val="004B10C6"/>
    <w:rsid w:val="004B4438"/>
    <w:rsid w:val="004C2A95"/>
    <w:rsid w:val="004C3DEE"/>
    <w:rsid w:val="004C4C32"/>
    <w:rsid w:val="004C74B8"/>
    <w:rsid w:val="004C74E7"/>
    <w:rsid w:val="004D1897"/>
    <w:rsid w:val="004D37A0"/>
    <w:rsid w:val="004D51EB"/>
    <w:rsid w:val="004E4153"/>
    <w:rsid w:val="004E4258"/>
    <w:rsid w:val="004F052E"/>
    <w:rsid w:val="004F6134"/>
    <w:rsid w:val="004F660E"/>
    <w:rsid w:val="004F66E0"/>
    <w:rsid w:val="00503214"/>
    <w:rsid w:val="00504C42"/>
    <w:rsid w:val="0050527D"/>
    <w:rsid w:val="005073DE"/>
    <w:rsid w:val="005115BE"/>
    <w:rsid w:val="00511D9A"/>
    <w:rsid w:val="0051244B"/>
    <w:rsid w:val="00517C84"/>
    <w:rsid w:val="00520B86"/>
    <w:rsid w:val="00525958"/>
    <w:rsid w:val="005270F0"/>
    <w:rsid w:val="00540251"/>
    <w:rsid w:val="005456F9"/>
    <w:rsid w:val="00546357"/>
    <w:rsid w:val="005467E6"/>
    <w:rsid w:val="00546F8B"/>
    <w:rsid w:val="005479E2"/>
    <w:rsid w:val="005512B0"/>
    <w:rsid w:val="0055270D"/>
    <w:rsid w:val="005547D1"/>
    <w:rsid w:val="00554D70"/>
    <w:rsid w:val="005552C8"/>
    <w:rsid w:val="00563A24"/>
    <w:rsid w:val="00565922"/>
    <w:rsid w:val="0057007A"/>
    <w:rsid w:val="005738E3"/>
    <w:rsid w:val="00577CC2"/>
    <w:rsid w:val="00585579"/>
    <w:rsid w:val="005938F4"/>
    <w:rsid w:val="00595CB5"/>
    <w:rsid w:val="005974F5"/>
    <w:rsid w:val="005A4B31"/>
    <w:rsid w:val="005A5BEA"/>
    <w:rsid w:val="005B0070"/>
    <w:rsid w:val="005B2030"/>
    <w:rsid w:val="005C03D3"/>
    <w:rsid w:val="005C4EEE"/>
    <w:rsid w:val="005D02FD"/>
    <w:rsid w:val="005D198C"/>
    <w:rsid w:val="005D334D"/>
    <w:rsid w:val="005D5BFC"/>
    <w:rsid w:val="005D666B"/>
    <w:rsid w:val="005E1291"/>
    <w:rsid w:val="005E62D8"/>
    <w:rsid w:val="005F2DFB"/>
    <w:rsid w:val="005F33FD"/>
    <w:rsid w:val="006021DF"/>
    <w:rsid w:val="006060CC"/>
    <w:rsid w:val="00615FF4"/>
    <w:rsid w:val="00621B40"/>
    <w:rsid w:val="00622C93"/>
    <w:rsid w:val="006305BA"/>
    <w:rsid w:val="00632C63"/>
    <w:rsid w:val="00633216"/>
    <w:rsid w:val="006333BA"/>
    <w:rsid w:val="00640340"/>
    <w:rsid w:val="00645BC5"/>
    <w:rsid w:val="00647127"/>
    <w:rsid w:val="0065194D"/>
    <w:rsid w:val="00651F3C"/>
    <w:rsid w:val="00652CFA"/>
    <w:rsid w:val="0065501B"/>
    <w:rsid w:val="006616BC"/>
    <w:rsid w:val="006621CF"/>
    <w:rsid w:val="00664215"/>
    <w:rsid w:val="00667358"/>
    <w:rsid w:val="00670032"/>
    <w:rsid w:val="006718DE"/>
    <w:rsid w:val="00672E04"/>
    <w:rsid w:val="00672FF8"/>
    <w:rsid w:val="00673C3F"/>
    <w:rsid w:val="006925C0"/>
    <w:rsid w:val="00694195"/>
    <w:rsid w:val="00695C77"/>
    <w:rsid w:val="0069601E"/>
    <w:rsid w:val="00696DF8"/>
    <w:rsid w:val="006A01CE"/>
    <w:rsid w:val="006A13C6"/>
    <w:rsid w:val="006A56BD"/>
    <w:rsid w:val="006A768A"/>
    <w:rsid w:val="006B4516"/>
    <w:rsid w:val="006C0A74"/>
    <w:rsid w:val="006C23FB"/>
    <w:rsid w:val="006C4FAF"/>
    <w:rsid w:val="006C72CB"/>
    <w:rsid w:val="006E2674"/>
    <w:rsid w:val="006E5DA2"/>
    <w:rsid w:val="006F2500"/>
    <w:rsid w:val="006F404F"/>
    <w:rsid w:val="006F4797"/>
    <w:rsid w:val="006F497C"/>
    <w:rsid w:val="006F4C8B"/>
    <w:rsid w:val="007027B6"/>
    <w:rsid w:val="007050A4"/>
    <w:rsid w:val="007064C3"/>
    <w:rsid w:val="00712A44"/>
    <w:rsid w:val="007155D5"/>
    <w:rsid w:val="0072006E"/>
    <w:rsid w:val="0072424F"/>
    <w:rsid w:val="00724EF2"/>
    <w:rsid w:val="00727D14"/>
    <w:rsid w:val="007304D4"/>
    <w:rsid w:val="00735F67"/>
    <w:rsid w:val="007372C6"/>
    <w:rsid w:val="00751230"/>
    <w:rsid w:val="007514AA"/>
    <w:rsid w:val="007543A1"/>
    <w:rsid w:val="00755015"/>
    <w:rsid w:val="00756234"/>
    <w:rsid w:val="0076088B"/>
    <w:rsid w:val="00762646"/>
    <w:rsid w:val="00767EF5"/>
    <w:rsid w:val="0077029D"/>
    <w:rsid w:val="00771D64"/>
    <w:rsid w:val="00781E65"/>
    <w:rsid w:val="00781F24"/>
    <w:rsid w:val="00782916"/>
    <w:rsid w:val="00782D8B"/>
    <w:rsid w:val="0079674D"/>
    <w:rsid w:val="007A395E"/>
    <w:rsid w:val="007A5B16"/>
    <w:rsid w:val="007B3489"/>
    <w:rsid w:val="007B7FD4"/>
    <w:rsid w:val="007C52A4"/>
    <w:rsid w:val="007C6F08"/>
    <w:rsid w:val="007E1638"/>
    <w:rsid w:val="007E3C84"/>
    <w:rsid w:val="007F2FEB"/>
    <w:rsid w:val="007F6085"/>
    <w:rsid w:val="00804948"/>
    <w:rsid w:val="00805FBC"/>
    <w:rsid w:val="00810AE6"/>
    <w:rsid w:val="00814C34"/>
    <w:rsid w:val="00815317"/>
    <w:rsid w:val="00815AF5"/>
    <w:rsid w:val="0081729C"/>
    <w:rsid w:val="00822822"/>
    <w:rsid w:val="00823CF1"/>
    <w:rsid w:val="00826613"/>
    <w:rsid w:val="0082689E"/>
    <w:rsid w:val="0082743B"/>
    <w:rsid w:val="008322CC"/>
    <w:rsid w:val="00833895"/>
    <w:rsid w:val="00844A50"/>
    <w:rsid w:val="00845320"/>
    <w:rsid w:val="00850352"/>
    <w:rsid w:val="00851080"/>
    <w:rsid w:val="0085599E"/>
    <w:rsid w:val="00855F3E"/>
    <w:rsid w:val="0087200A"/>
    <w:rsid w:val="00873A2E"/>
    <w:rsid w:val="008808CD"/>
    <w:rsid w:val="00883D97"/>
    <w:rsid w:val="00886667"/>
    <w:rsid w:val="00887F84"/>
    <w:rsid w:val="008917A9"/>
    <w:rsid w:val="008955D9"/>
    <w:rsid w:val="008A1CB8"/>
    <w:rsid w:val="008A43B6"/>
    <w:rsid w:val="008B2BCF"/>
    <w:rsid w:val="008B304B"/>
    <w:rsid w:val="008B72DF"/>
    <w:rsid w:val="008B7D58"/>
    <w:rsid w:val="008C1E00"/>
    <w:rsid w:val="008C4166"/>
    <w:rsid w:val="008C682B"/>
    <w:rsid w:val="008C7B95"/>
    <w:rsid w:val="008D314D"/>
    <w:rsid w:val="008D3B4A"/>
    <w:rsid w:val="008E37A4"/>
    <w:rsid w:val="008E40F9"/>
    <w:rsid w:val="008F1992"/>
    <w:rsid w:val="008F485E"/>
    <w:rsid w:val="00900783"/>
    <w:rsid w:val="009058E4"/>
    <w:rsid w:val="00906CBB"/>
    <w:rsid w:val="00907DF0"/>
    <w:rsid w:val="0091089F"/>
    <w:rsid w:val="009128C0"/>
    <w:rsid w:val="009155A5"/>
    <w:rsid w:val="0092104D"/>
    <w:rsid w:val="0092275F"/>
    <w:rsid w:val="00924606"/>
    <w:rsid w:val="00925FC8"/>
    <w:rsid w:val="0092715C"/>
    <w:rsid w:val="0092722A"/>
    <w:rsid w:val="00927DA7"/>
    <w:rsid w:val="009309A7"/>
    <w:rsid w:val="0093470D"/>
    <w:rsid w:val="009359FF"/>
    <w:rsid w:val="009362C3"/>
    <w:rsid w:val="00936DE5"/>
    <w:rsid w:val="00942182"/>
    <w:rsid w:val="00950FF1"/>
    <w:rsid w:val="00956265"/>
    <w:rsid w:val="00963E5C"/>
    <w:rsid w:val="00965711"/>
    <w:rsid w:val="00966DB0"/>
    <w:rsid w:val="009721B1"/>
    <w:rsid w:val="00972454"/>
    <w:rsid w:val="00972E32"/>
    <w:rsid w:val="0097495C"/>
    <w:rsid w:val="00980135"/>
    <w:rsid w:val="00984677"/>
    <w:rsid w:val="00984EDE"/>
    <w:rsid w:val="00986105"/>
    <w:rsid w:val="009866B2"/>
    <w:rsid w:val="0099423A"/>
    <w:rsid w:val="009A0025"/>
    <w:rsid w:val="009B054F"/>
    <w:rsid w:val="009B05BB"/>
    <w:rsid w:val="009B3348"/>
    <w:rsid w:val="009B5D0B"/>
    <w:rsid w:val="009C1B3B"/>
    <w:rsid w:val="009C2D21"/>
    <w:rsid w:val="009D0C39"/>
    <w:rsid w:val="009E2076"/>
    <w:rsid w:val="009E2188"/>
    <w:rsid w:val="009F32BB"/>
    <w:rsid w:val="009F43E5"/>
    <w:rsid w:val="009F449C"/>
    <w:rsid w:val="00A010A5"/>
    <w:rsid w:val="00A0152C"/>
    <w:rsid w:val="00A03B2E"/>
    <w:rsid w:val="00A06447"/>
    <w:rsid w:val="00A10056"/>
    <w:rsid w:val="00A12922"/>
    <w:rsid w:val="00A14030"/>
    <w:rsid w:val="00A14662"/>
    <w:rsid w:val="00A1568B"/>
    <w:rsid w:val="00A24FD1"/>
    <w:rsid w:val="00A26C7C"/>
    <w:rsid w:val="00A276B4"/>
    <w:rsid w:val="00A361F6"/>
    <w:rsid w:val="00A42560"/>
    <w:rsid w:val="00A43D82"/>
    <w:rsid w:val="00A4655C"/>
    <w:rsid w:val="00A5781E"/>
    <w:rsid w:val="00A61917"/>
    <w:rsid w:val="00A675E5"/>
    <w:rsid w:val="00A73317"/>
    <w:rsid w:val="00A761C4"/>
    <w:rsid w:val="00A82C31"/>
    <w:rsid w:val="00A8467A"/>
    <w:rsid w:val="00A869EA"/>
    <w:rsid w:val="00A92B0A"/>
    <w:rsid w:val="00A93E03"/>
    <w:rsid w:val="00A94E60"/>
    <w:rsid w:val="00AA4BFC"/>
    <w:rsid w:val="00AB11AE"/>
    <w:rsid w:val="00AB4311"/>
    <w:rsid w:val="00AB56DD"/>
    <w:rsid w:val="00AB741F"/>
    <w:rsid w:val="00AC22AF"/>
    <w:rsid w:val="00AC4A84"/>
    <w:rsid w:val="00AC610C"/>
    <w:rsid w:val="00AC7DD5"/>
    <w:rsid w:val="00AD08DA"/>
    <w:rsid w:val="00AD1377"/>
    <w:rsid w:val="00AE0159"/>
    <w:rsid w:val="00AE1642"/>
    <w:rsid w:val="00AE2210"/>
    <w:rsid w:val="00AE4C12"/>
    <w:rsid w:val="00AF1241"/>
    <w:rsid w:val="00AF3F23"/>
    <w:rsid w:val="00AF5FA4"/>
    <w:rsid w:val="00AF6D08"/>
    <w:rsid w:val="00B04987"/>
    <w:rsid w:val="00B0517B"/>
    <w:rsid w:val="00B1099B"/>
    <w:rsid w:val="00B16BA8"/>
    <w:rsid w:val="00B17350"/>
    <w:rsid w:val="00B27575"/>
    <w:rsid w:val="00B32255"/>
    <w:rsid w:val="00B36331"/>
    <w:rsid w:val="00B36CCA"/>
    <w:rsid w:val="00B42FC9"/>
    <w:rsid w:val="00B438CF"/>
    <w:rsid w:val="00B508E8"/>
    <w:rsid w:val="00B50BBE"/>
    <w:rsid w:val="00B5308A"/>
    <w:rsid w:val="00B610C9"/>
    <w:rsid w:val="00B71ECE"/>
    <w:rsid w:val="00B72054"/>
    <w:rsid w:val="00B96BE5"/>
    <w:rsid w:val="00BA65AF"/>
    <w:rsid w:val="00BB1358"/>
    <w:rsid w:val="00BB1F54"/>
    <w:rsid w:val="00BB5B0A"/>
    <w:rsid w:val="00BB7DB5"/>
    <w:rsid w:val="00BC0BDB"/>
    <w:rsid w:val="00BC1589"/>
    <w:rsid w:val="00BC4450"/>
    <w:rsid w:val="00BC79F3"/>
    <w:rsid w:val="00BD0DBA"/>
    <w:rsid w:val="00BD7E1D"/>
    <w:rsid w:val="00BE23E6"/>
    <w:rsid w:val="00BE57E5"/>
    <w:rsid w:val="00BF2087"/>
    <w:rsid w:val="00BF4E68"/>
    <w:rsid w:val="00BF56E5"/>
    <w:rsid w:val="00C036FD"/>
    <w:rsid w:val="00C074EB"/>
    <w:rsid w:val="00C07887"/>
    <w:rsid w:val="00C07A9E"/>
    <w:rsid w:val="00C11F1E"/>
    <w:rsid w:val="00C1362B"/>
    <w:rsid w:val="00C2166A"/>
    <w:rsid w:val="00C23166"/>
    <w:rsid w:val="00C23433"/>
    <w:rsid w:val="00C2474E"/>
    <w:rsid w:val="00C25D39"/>
    <w:rsid w:val="00C354FB"/>
    <w:rsid w:val="00C3568D"/>
    <w:rsid w:val="00C3580D"/>
    <w:rsid w:val="00C36C7F"/>
    <w:rsid w:val="00C36F01"/>
    <w:rsid w:val="00C44A8A"/>
    <w:rsid w:val="00C45FD2"/>
    <w:rsid w:val="00C52BC4"/>
    <w:rsid w:val="00C53B2B"/>
    <w:rsid w:val="00C649DE"/>
    <w:rsid w:val="00C670C5"/>
    <w:rsid w:val="00C766ED"/>
    <w:rsid w:val="00C8731F"/>
    <w:rsid w:val="00C961EB"/>
    <w:rsid w:val="00CA48F7"/>
    <w:rsid w:val="00CB2AEB"/>
    <w:rsid w:val="00CB4FDB"/>
    <w:rsid w:val="00CC0CBB"/>
    <w:rsid w:val="00CC26DE"/>
    <w:rsid w:val="00CC44EC"/>
    <w:rsid w:val="00CD0500"/>
    <w:rsid w:val="00CD06EA"/>
    <w:rsid w:val="00CD4109"/>
    <w:rsid w:val="00CD443E"/>
    <w:rsid w:val="00CD4BB0"/>
    <w:rsid w:val="00CD70F9"/>
    <w:rsid w:val="00CE1EAB"/>
    <w:rsid w:val="00CE1EFE"/>
    <w:rsid w:val="00CE657B"/>
    <w:rsid w:val="00CF157D"/>
    <w:rsid w:val="00CF4E48"/>
    <w:rsid w:val="00D00201"/>
    <w:rsid w:val="00D00A61"/>
    <w:rsid w:val="00D153D2"/>
    <w:rsid w:val="00D1694C"/>
    <w:rsid w:val="00D1766C"/>
    <w:rsid w:val="00D323C4"/>
    <w:rsid w:val="00D32C2D"/>
    <w:rsid w:val="00D33BD9"/>
    <w:rsid w:val="00D4069A"/>
    <w:rsid w:val="00D40DAB"/>
    <w:rsid w:val="00D476F9"/>
    <w:rsid w:val="00D478BD"/>
    <w:rsid w:val="00D535F9"/>
    <w:rsid w:val="00D554C6"/>
    <w:rsid w:val="00D55DFA"/>
    <w:rsid w:val="00D56F79"/>
    <w:rsid w:val="00D62CCF"/>
    <w:rsid w:val="00D6416E"/>
    <w:rsid w:val="00D70B46"/>
    <w:rsid w:val="00D76C61"/>
    <w:rsid w:val="00D909CE"/>
    <w:rsid w:val="00D92979"/>
    <w:rsid w:val="00D9433B"/>
    <w:rsid w:val="00DB158C"/>
    <w:rsid w:val="00DB2589"/>
    <w:rsid w:val="00DB2CBB"/>
    <w:rsid w:val="00DB3AEC"/>
    <w:rsid w:val="00DB6ACE"/>
    <w:rsid w:val="00DB7048"/>
    <w:rsid w:val="00DC3B0F"/>
    <w:rsid w:val="00DC475C"/>
    <w:rsid w:val="00DC5D60"/>
    <w:rsid w:val="00DD0825"/>
    <w:rsid w:val="00DD172D"/>
    <w:rsid w:val="00DD2DFF"/>
    <w:rsid w:val="00DD3092"/>
    <w:rsid w:val="00DD32BE"/>
    <w:rsid w:val="00DD4018"/>
    <w:rsid w:val="00DD59C8"/>
    <w:rsid w:val="00DD7BCA"/>
    <w:rsid w:val="00DE1FA5"/>
    <w:rsid w:val="00DE274B"/>
    <w:rsid w:val="00DE4E27"/>
    <w:rsid w:val="00DF2364"/>
    <w:rsid w:val="00DF3FFC"/>
    <w:rsid w:val="00E0265B"/>
    <w:rsid w:val="00E03BEC"/>
    <w:rsid w:val="00E05CD3"/>
    <w:rsid w:val="00E17E3F"/>
    <w:rsid w:val="00E25320"/>
    <w:rsid w:val="00E30111"/>
    <w:rsid w:val="00E524DA"/>
    <w:rsid w:val="00E52A48"/>
    <w:rsid w:val="00E53170"/>
    <w:rsid w:val="00E55062"/>
    <w:rsid w:val="00E56CD8"/>
    <w:rsid w:val="00E57182"/>
    <w:rsid w:val="00E575A3"/>
    <w:rsid w:val="00E64611"/>
    <w:rsid w:val="00E670DD"/>
    <w:rsid w:val="00E67860"/>
    <w:rsid w:val="00E70CA5"/>
    <w:rsid w:val="00E729F5"/>
    <w:rsid w:val="00E767A7"/>
    <w:rsid w:val="00E76822"/>
    <w:rsid w:val="00E828D6"/>
    <w:rsid w:val="00E83ACC"/>
    <w:rsid w:val="00E86E0F"/>
    <w:rsid w:val="00E96C94"/>
    <w:rsid w:val="00EA022C"/>
    <w:rsid w:val="00EA2E2B"/>
    <w:rsid w:val="00EA5E7B"/>
    <w:rsid w:val="00EB002E"/>
    <w:rsid w:val="00EB152E"/>
    <w:rsid w:val="00EB18FA"/>
    <w:rsid w:val="00EB45C9"/>
    <w:rsid w:val="00EB7E28"/>
    <w:rsid w:val="00EC2769"/>
    <w:rsid w:val="00EC2A64"/>
    <w:rsid w:val="00ED0676"/>
    <w:rsid w:val="00ED2899"/>
    <w:rsid w:val="00ED4780"/>
    <w:rsid w:val="00ED6158"/>
    <w:rsid w:val="00ED797E"/>
    <w:rsid w:val="00EF427C"/>
    <w:rsid w:val="00EF5AC7"/>
    <w:rsid w:val="00EF7DD2"/>
    <w:rsid w:val="00F0076B"/>
    <w:rsid w:val="00F0678D"/>
    <w:rsid w:val="00F15A82"/>
    <w:rsid w:val="00F1627D"/>
    <w:rsid w:val="00F163F7"/>
    <w:rsid w:val="00F26B4F"/>
    <w:rsid w:val="00F276FA"/>
    <w:rsid w:val="00F32E4F"/>
    <w:rsid w:val="00F36074"/>
    <w:rsid w:val="00F36CF4"/>
    <w:rsid w:val="00F4725C"/>
    <w:rsid w:val="00F54DB8"/>
    <w:rsid w:val="00F620BC"/>
    <w:rsid w:val="00F6600F"/>
    <w:rsid w:val="00F666FC"/>
    <w:rsid w:val="00F71DBB"/>
    <w:rsid w:val="00F73CEC"/>
    <w:rsid w:val="00F83F3E"/>
    <w:rsid w:val="00FA3644"/>
    <w:rsid w:val="00FB2C64"/>
    <w:rsid w:val="00FC0B79"/>
    <w:rsid w:val="00FC2657"/>
    <w:rsid w:val="00FC2EBB"/>
    <w:rsid w:val="00FC3C03"/>
    <w:rsid w:val="00FD4038"/>
    <w:rsid w:val="00FD4682"/>
    <w:rsid w:val="00FE0A70"/>
    <w:rsid w:val="00FE1CDD"/>
    <w:rsid w:val="00FE429B"/>
    <w:rsid w:val="00FE55FA"/>
    <w:rsid w:val="00FF11CB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97C5"/>
  <w15:chartTrackingRefBased/>
  <w15:docId w15:val="{C710227C-5A22-4D1C-A46F-F2E9CE5D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0D"/>
    <w:rPr>
      <w:lang w:bidi="he-I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D4BC8"/>
    <w:pPr>
      <w:keepNext/>
      <w:keepLines/>
      <w:spacing w:before="60" w:after="60"/>
      <w:ind w:left="-284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4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TTRE">
    <w:name w:val="LETTRE"/>
    <w:basedOn w:val="Normal"/>
    <w:qFormat/>
    <w:rsid w:val="001B2C13"/>
    <w:pPr>
      <w:spacing w:before="120" w:after="120"/>
      <w:ind w:left="709"/>
      <w:jc w:val="both"/>
    </w:pPr>
    <w:rPr>
      <w:rFonts w:asciiTheme="minorBidi" w:hAnsiTheme="minorBidi" w:cstheme="minorBidi"/>
      <w:color w:val="00206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52A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2A48"/>
    <w:rPr>
      <w:lang w:bidi="he-IL"/>
    </w:rPr>
  </w:style>
  <w:style w:type="paragraph" w:styleId="Pieddepage">
    <w:name w:val="footer"/>
    <w:basedOn w:val="Normal"/>
    <w:link w:val="PieddepageCar"/>
    <w:uiPriority w:val="99"/>
    <w:unhideWhenUsed/>
    <w:rsid w:val="00E52A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A48"/>
    <w:rPr>
      <w:lang w:bidi="he-I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1E9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1E94"/>
    <w:rPr>
      <w:lang w:bidi="he-IL"/>
    </w:rPr>
  </w:style>
  <w:style w:type="character" w:styleId="Appelnotedebasdep">
    <w:name w:val="footnote reference"/>
    <w:basedOn w:val="Policepardfaut"/>
    <w:uiPriority w:val="99"/>
    <w:semiHidden/>
    <w:unhideWhenUsed/>
    <w:rsid w:val="00FF1E9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21B4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D4BC8"/>
    <w:rPr>
      <w:rFonts w:asciiTheme="majorHAnsi" w:eastAsiaTheme="majorEastAsia" w:hAnsiTheme="majorHAnsi" w:cstheme="majorBidi"/>
      <w:b/>
      <w:bCs/>
      <w:color w:val="002060"/>
      <w:sz w:val="32"/>
      <w:szCs w:val="32"/>
      <w:lang w:bidi="he-IL"/>
    </w:rPr>
  </w:style>
  <w:style w:type="table" w:styleId="Grilledutableau">
    <w:name w:val="Table Grid"/>
    <w:basedOn w:val="TableauNormal"/>
    <w:uiPriority w:val="39"/>
    <w:rsid w:val="00F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BF208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381924"/>
  </w:style>
  <w:style w:type="character" w:customStyle="1" w:styleId="NotedefinCar">
    <w:name w:val="Note de fin Car"/>
    <w:basedOn w:val="Policepardfaut"/>
    <w:link w:val="Notedefin"/>
    <w:uiPriority w:val="99"/>
    <w:semiHidden/>
    <w:rsid w:val="00381924"/>
    <w:rPr>
      <w:lang w:bidi="he-IL"/>
    </w:rPr>
  </w:style>
  <w:style w:type="character" w:styleId="Appeldenotedefin">
    <w:name w:val="endnote reference"/>
    <w:basedOn w:val="Policepardfaut"/>
    <w:uiPriority w:val="99"/>
    <w:semiHidden/>
    <w:unhideWhenUsed/>
    <w:rsid w:val="00381924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FD4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lae\OneDrive\Documents\LETTRE%20UNC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599" units="cm"/>
          <inkml:channel name="Y" type="integer" max="899" units="cm"/>
          <inkml:channel name="T" type="integer" max="2.14748E9" units="dev"/>
        </inkml:traceFormat>
        <inkml:channelProperties>
          <inkml:channelProperty channel="X" name="resolution" value="36.11927" units="1/cm"/>
          <inkml:channelProperty channel="Y" name="resolution" value="36.10442" units="1/cm"/>
          <inkml:channelProperty channel="T" name="resolution" value="1" units="1/dev"/>
        </inkml:channelProperties>
      </inkml:inkSource>
      <inkml:timestamp xml:id="ts0" timeString="2023-03-13T09:58:07.863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284 1080 0,'0'0'0,"0"0"0,0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0,21-20 0,-21 20 0,0 0 0,61 0 0,-61 0 0,122-41 0,0 0 15,-41 1 1,0-42-16,21 0 0,0 1 15,0-21 1,-102 102-16,102-81 0,-1-1 16,1 0-1,0 1-15,-21-1 16,0 21-16,-20 0 15,-40 21-15,-1 19 16,-40 1-16,-21 20 16,-20 20-16,-41 1 15,1 19-15,-42 21 16,-19 0-16,-2 0 15,22 0-15,-21 0 16,41 1-16,0-1 16,21-20-16,-1 20 15,41-20-15,0-1 16,21-19-16,-1-1 15,41-20-15,0 20 16,20-20-16,1 21 16,19-1-16,1 1 15,-41-21 1,61 21-16,0-1 15,-21 21-15,1-1 0,-21 1 16,1 20-16,-1 20 16,-20 1-1,0 0-15,20-1 16,-20 21-16,0-21 15,21 1-15,19-1 16,1-20-16,20 20 16,0-20-16,20 0 15,1-19-15,19-22 16,2 0-16,-2 1 15,1-21-15,20 0 16,0-21-16,20-19 16,-20-2-1,21 1-15,0-20 0,-1 0 16,0-20-16,1-20 15,-21-1-15,-122 102 16,122-81-16,-21-21 16,1 0-16,-21 0 15,-19 0-15,-21 21 16,-21-1-16,-20 0 15,0 21-15,-20 0 16,-21 0-16,-21 0 16,-19 20-1,0 1-15,-21 19 16,-20 21-16,0 21 15,-41 19-15,1 21 16,-2 41-16,-39 0 16,0 41-16,-21 20 15,-20 21-15,244-184 16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43A3-3F17-43AC-9AB5-3AD5BB13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UNC.dotm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</dc:creator>
  <cp:keywords/>
  <dc:description/>
  <cp:lastModifiedBy>Jean-Pierre LAETHEM</cp:lastModifiedBy>
  <cp:revision>89</cp:revision>
  <cp:lastPrinted>2023-04-18T09:07:00Z</cp:lastPrinted>
  <dcterms:created xsi:type="dcterms:W3CDTF">2023-04-17T07:39:00Z</dcterms:created>
  <dcterms:modified xsi:type="dcterms:W3CDTF">2023-04-25T09:01:00Z</dcterms:modified>
</cp:coreProperties>
</file>